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53B8" w14:textId="3ED70DFD" w:rsidR="00003855" w:rsidRPr="007305DF" w:rsidRDefault="00003855" w:rsidP="00003855">
      <w:pPr>
        <w:rPr>
          <w:b/>
          <w:sz w:val="22"/>
          <w:szCs w:val="22"/>
        </w:rPr>
      </w:pPr>
      <w:r w:rsidRPr="007305DF">
        <w:rPr>
          <w:b/>
          <w:sz w:val="22"/>
          <w:szCs w:val="22"/>
        </w:rPr>
        <w:t xml:space="preserve">Anmeldeformular </w:t>
      </w:r>
      <w:r>
        <w:rPr>
          <w:b/>
          <w:sz w:val="22"/>
          <w:szCs w:val="22"/>
        </w:rPr>
        <w:t>für Primar- / Sekundarschule</w:t>
      </w:r>
      <w:r w:rsidRPr="007305DF">
        <w:rPr>
          <w:b/>
          <w:sz w:val="22"/>
          <w:szCs w:val="22"/>
        </w:rPr>
        <w:t xml:space="preserve"> im Schuljahr 20</w:t>
      </w:r>
      <w:r>
        <w:rPr>
          <w:b/>
          <w:sz w:val="22"/>
          <w:szCs w:val="22"/>
        </w:rPr>
        <w:t>2</w:t>
      </w:r>
      <w:r w:rsidR="00D731BC">
        <w:rPr>
          <w:b/>
          <w:sz w:val="22"/>
          <w:szCs w:val="22"/>
        </w:rPr>
        <w:t>6</w:t>
      </w:r>
      <w:r w:rsidRPr="007305DF">
        <w:rPr>
          <w:b/>
          <w:sz w:val="22"/>
          <w:szCs w:val="22"/>
        </w:rPr>
        <w:t>/</w:t>
      </w:r>
      <w:r>
        <w:rPr>
          <w:b/>
          <w:sz w:val="22"/>
          <w:szCs w:val="22"/>
        </w:rPr>
        <w:t>2</w:t>
      </w:r>
      <w:r w:rsidR="00D731BC">
        <w:rPr>
          <w:b/>
          <w:sz w:val="22"/>
          <w:szCs w:val="22"/>
        </w:rPr>
        <w:t>7</w:t>
      </w:r>
    </w:p>
    <w:p w14:paraId="3F579D77" w14:textId="77777777" w:rsidR="00CE0613" w:rsidRDefault="00CE0613" w:rsidP="0015164F"/>
    <w:p w14:paraId="1F40A7BD" w14:textId="77777777" w:rsidR="00CE0613" w:rsidRPr="00943E9C" w:rsidRDefault="00CE0613" w:rsidP="00CE0613">
      <w:r w:rsidRPr="00943E9C">
        <w:t xml:space="preserve">Bitte ausfüllen und </w:t>
      </w:r>
      <w:r>
        <w:t>zurücksenden</w:t>
      </w:r>
      <w:r w:rsidRPr="00943E9C">
        <w:t xml:space="preserve"> an: </w:t>
      </w:r>
      <w:r>
        <w:t>sekretariat@schulehochdorf.ch</w:t>
      </w:r>
      <w:r w:rsidRPr="00943E9C">
        <w:t xml:space="preserve"> </w:t>
      </w:r>
      <w:r>
        <w:t xml:space="preserve">oder </w:t>
      </w:r>
      <w:r>
        <w:br/>
        <w:t>Schule </w:t>
      </w:r>
      <w:r w:rsidRPr="00943E9C">
        <w:t>Hochdorf, Sekretariat, Sagenbachstrasse 22, 6280 Hochdorf</w:t>
      </w:r>
    </w:p>
    <w:p w14:paraId="0E6FB868" w14:textId="77777777" w:rsidR="00CE0613" w:rsidRDefault="00CE0613" w:rsidP="0015164F"/>
    <w:p w14:paraId="6F0230D7" w14:textId="28FB7254" w:rsidR="00CE0613" w:rsidRDefault="00CE0613" w:rsidP="00CF62F7">
      <w:pPr>
        <w:tabs>
          <w:tab w:val="left" w:pos="3119"/>
          <w:tab w:val="left" w:pos="4678"/>
        </w:tabs>
        <w:spacing w:after="120"/>
        <w:rPr>
          <w:b/>
        </w:rPr>
      </w:pPr>
      <w:r w:rsidRPr="00CE0613">
        <w:rPr>
          <w:b/>
        </w:rPr>
        <w:t>Personalien des Kindes</w:t>
      </w:r>
      <w:r w:rsidR="00B01112">
        <w:rPr>
          <w:b/>
        </w:rPr>
        <w:t xml:space="preserve"> </w:t>
      </w:r>
    </w:p>
    <w:tbl>
      <w:tblPr>
        <w:tblStyle w:val="Tabellenraster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36"/>
        <w:gridCol w:w="4536"/>
      </w:tblGrid>
      <w:tr w:rsidR="00CE0613" w14:paraId="2B75B68F" w14:textId="77777777" w:rsidTr="00C66E30">
        <w:trPr>
          <w:cantSplit/>
          <w:trHeight w:hRule="exact" w:val="397"/>
        </w:trPr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54EED41D" w14:textId="0D8420AF" w:rsidR="00CE0613" w:rsidRDefault="007B7205" w:rsidP="00E43197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 xml:space="preserve">Name: </w:t>
            </w:r>
            <w:r w:rsidR="00672C35">
              <w:tab/>
            </w:r>
            <w:r w:rsidR="005A5FE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A5FED">
              <w:instrText xml:space="preserve"> FORMTEXT </w:instrText>
            </w:r>
            <w:r w:rsidR="005A5FED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5A5FED">
              <w:fldChar w:fldCharType="end"/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694C340D" w14:textId="4881749A" w:rsidR="00CE0613" w:rsidRDefault="007B7205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>Vorname: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CE0613" w14:paraId="6FF33EA2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5DE94BA3" w14:textId="56DC72A4" w:rsidR="00CE0613" w:rsidRDefault="007B7205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 xml:space="preserve">Adresse: </w:t>
            </w:r>
            <w:r w:rsidR="00672C35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5A079530" w14:textId="0961DBAE" w:rsidR="00CE0613" w:rsidRDefault="00216CFF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15BFC">
              <w:t>AHV-Nr.</w:t>
            </w:r>
            <w:r w:rsidR="006C3C76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CE0613" w14:paraId="7B153288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61B6B1C7" w14:textId="3E0AB13E" w:rsidR="00CE0613" w:rsidRDefault="007B7205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 w:rsidRPr="00943E9C">
              <w:t>PLZ</w:t>
            </w:r>
            <w:r>
              <w:t>/Ort</w:t>
            </w:r>
            <w:r w:rsidRPr="00943E9C">
              <w:t>:</w:t>
            </w:r>
            <w:r w:rsidR="00672C35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38CF12E8" w14:textId="67223C59" w:rsidR="00CE0613" w:rsidRPr="00915BFC" w:rsidRDefault="00915BFC" w:rsidP="003F16A4">
            <w:pPr>
              <w:tabs>
                <w:tab w:val="left" w:pos="1590"/>
                <w:tab w:val="left" w:pos="6379"/>
              </w:tabs>
            </w:pPr>
            <w:r w:rsidRPr="00915BFC">
              <w:t>Geburtsdatum:</w:t>
            </w:r>
            <w:r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915BFC" w14:paraId="14EEA857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77408CF4" w14:textId="6058F6CD" w:rsidR="00915BFC" w:rsidRPr="00943E9C" w:rsidRDefault="00216CFF" w:rsidP="003F16A4">
            <w:pPr>
              <w:tabs>
                <w:tab w:val="left" w:pos="1590"/>
                <w:tab w:val="left" w:pos="6379"/>
              </w:tabs>
            </w:pPr>
            <w:r>
              <w:t>Nationalität:</w:t>
            </w:r>
            <w:r w:rsidR="00915BFC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026C6F18" w14:textId="538DCB01" w:rsidR="00915BFC" w:rsidRDefault="006D6D8C" w:rsidP="003F16A4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t>Erstsprache:</w:t>
            </w:r>
            <w:r w:rsidRPr="00915BFC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C66E30" w14:paraId="6D826C7B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1F38F42C" w14:textId="1B1DBE46" w:rsidR="00C66E30" w:rsidRDefault="002B7248" w:rsidP="003F16A4">
            <w:pPr>
              <w:tabs>
                <w:tab w:val="left" w:pos="1590"/>
                <w:tab w:val="left" w:pos="6379"/>
              </w:tabs>
            </w:pPr>
            <w:r>
              <w:t>Heimatort:</w:t>
            </w:r>
            <w:r w:rsidR="00C66E30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66FC0616" w14:textId="64DDD0A5" w:rsidR="00C66E30" w:rsidRDefault="00C66E30" w:rsidP="003F16A4">
            <w:pPr>
              <w:tabs>
                <w:tab w:val="left" w:pos="1590"/>
                <w:tab w:val="left" w:pos="6379"/>
              </w:tabs>
            </w:pPr>
            <w:r>
              <w:t>Konfession:</w:t>
            </w:r>
            <w:r w:rsidR="002B7248">
              <w:tab/>
            </w:r>
            <w:r w:rsidR="004856A5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4856A5">
              <w:instrText xml:space="preserve"> FORMTEXT </w:instrText>
            </w:r>
            <w:r w:rsidR="004856A5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4856A5">
              <w:fldChar w:fldCharType="end"/>
            </w:r>
          </w:p>
        </w:tc>
      </w:tr>
      <w:tr w:rsidR="004B5950" w14:paraId="04B6BB98" w14:textId="77777777" w:rsidTr="00C66E30">
        <w:trPr>
          <w:cantSplit/>
          <w:trHeight w:hRule="exact" w:val="397"/>
        </w:trPr>
        <w:tc>
          <w:tcPr>
            <w:tcW w:w="4536" w:type="dxa"/>
            <w:vAlign w:val="center"/>
          </w:tcPr>
          <w:p w14:paraId="1EC7E452" w14:textId="331BC1A5" w:rsidR="004B5950" w:rsidRDefault="004B5950" w:rsidP="004B5950">
            <w:pPr>
              <w:tabs>
                <w:tab w:val="left" w:pos="1590"/>
                <w:tab w:val="left" w:pos="6379"/>
              </w:tabs>
            </w:pPr>
            <w:r>
              <w:t xml:space="preserve">Politische Gemeinde: </w:t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758EDCBA" w14:textId="2704F030" w:rsidR="004B5950" w:rsidRDefault="004407CE" w:rsidP="004B5950">
            <w:pPr>
              <w:tabs>
                <w:tab w:val="left" w:pos="1590"/>
                <w:tab w:val="left" w:pos="6379"/>
              </w:tabs>
            </w:pPr>
            <w:r>
              <w:t>Geschlecht: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369F8" w14:paraId="7FF69BB5" w14:textId="77777777" w:rsidTr="00ED315F">
        <w:trPr>
          <w:cantSplit/>
          <w:trHeight w:hRule="exact" w:val="814"/>
        </w:trPr>
        <w:tc>
          <w:tcPr>
            <w:tcW w:w="4536" w:type="dxa"/>
            <w:vAlign w:val="center"/>
          </w:tcPr>
          <w:p w14:paraId="456548E7" w14:textId="3E23FD3D" w:rsidR="001369F8" w:rsidRDefault="005C30F9" w:rsidP="004B5950">
            <w:pPr>
              <w:tabs>
                <w:tab w:val="left" w:pos="1590"/>
                <w:tab w:val="left" w:pos="6379"/>
              </w:tabs>
            </w:pPr>
            <w:r>
              <w:t xml:space="preserve">Besucht zurzeit folgende Primarklasse: 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  <w:vAlign w:val="center"/>
          </w:tcPr>
          <w:p w14:paraId="08454C43" w14:textId="77777777" w:rsidR="00ED315F" w:rsidRDefault="00ED315F" w:rsidP="00ED315F">
            <w:pPr>
              <w:tabs>
                <w:tab w:val="left" w:pos="1590"/>
                <w:tab w:val="left" w:pos="6379"/>
              </w:tabs>
            </w:pPr>
            <w:r>
              <w:t xml:space="preserve">Besucht zurzeit folgende Sekundarstufe: </w:t>
            </w:r>
          </w:p>
          <w:p w14:paraId="59AA93D8" w14:textId="55A052F9" w:rsidR="001369F8" w:rsidRDefault="00ED315F" w:rsidP="00ED315F">
            <w:pPr>
              <w:tabs>
                <w:tab w:val="left" w:pos="1590"/>
                <w:tab w:val="left" w:pos="6379"/>
              </w:tabs>
            </w:pPr>
            <w:r>
              <w:t>Bitte Zeugnis beilegen</w:t>
            </w:r>
            <w:r>
              <w:br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B7205" w14:paraId="40390D41" w14:textId="77777777" w:rsidTr="00C66E30">
        <w:trPr>
          <w:cantSplit/>
          <w:trHeight w:hRule="exact" w:val="964"/>
        </w:trPr>
        <w:tc>
          <w:tcPr>
            <w:tcW w:w="9072" w:type="dxa"/>
            <w:gridSpan w:val="2"/>
            <w:vAlign w:val="center"/>
          </w:tcPr>
          <w:p w14:paraId="4F8903F8" w14:textId="33933DCF" w:rsidR="007B7205" w:rsidRDefault="007B7205" w:rsidP="006C3C76">
            <w:pPr>
              <w:tabs>
                <w:tab w:val="left" w:pos="1590"/>
                <w:tab w:val="left" w:pos="3112"/>
                <w:tab w:val="left" w:pos="6379"/>
              </w:tabs>
              <w:spacing w:before="60" w:after="60"/>
            </w:pPr>
            <w:r>
              <w:t xml:space="preserve">Für </w:t>
            </w:r>
            <w:r w:rsidR="007333B4">
              <w:t>Z</w:t>
            </w:r>
            <w:r>
              <w:t xml:space="preserve">uzüger </w:t>
            </w:r>
            <w:r>
              <w:br/>
              <w:t>(neue Adresse in Hochdorf):</w:t>
            </w:r>
            <w:r w:rsidR="005E4783">
              <w:tab/>
            </w:r>
            <w:r w:rsidR="004856A5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4856A5">
              <w:instrText xml:space="preserve"> FORMTEXT </w:instrText>
            </w:r>
            <w:r w:rsidR="004856A5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4856A5">
              <w:fldChar w:fldCharType="end"/>
            </w:r>
          </w:p>
          <w:p w14:paraId="566A1F21" w14:textId="314980FE" w:rsidR="007B7205" w:rsidRDefault="007B7205" w:rsidP="003F16A4">
            <w:pPr>
              <w:tabs>
                <w:tab w:val="left" w:pos="1590"/>
                <w:tab w:val="left" w:pos="3112"/>
                <w:tab w:val="left" w:pos="6379"/>
              </w:tabs>
              <w:spacing w:before="60" w:after="60"/>
              <w:rPr>
                <w:b/>
              </w:rPr>
            </w:pPr>
            <w:r>
              <w:t>Die Adresse ist gültig ab:</w:t>
            </w:r>
            <w:r w:rsidR="005E4783">
              <w:tab/>
            </w:r>
            <w:r w:rsidR="004856A5">
              <w:fldChar w:fldCharType="begin">
                <w:ffData>
                  <w:name w:val="Text2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24"/>
            <w:r w:rsidR="004856A5">
              <w:instrText xml:space="preserve"> FORMTEXT </w:instrText>
            </w:r>
            <w:r w:rsidR="004856A5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4856A5">
              <w:fldChar w:fldCharType="end"/>
            </w:r>
            <w:bookmarkEnd w:id="0"/>
          </w:p>
        </w:tc>
      </w:tr>
      <w:tr w:rsidR="00ED315F" w14:paraId="142097E2" w14:textId="77777777" w:rsidTr="00642188">
        <w:trPr>
          <w:cantSplit/>
          <w:trHeight w:hRule="exact" w:val="598"/>
        </w:trPr>
        <w:tc>
          <w:tcPr>
            <w:tcW w:w="9072" w:type="dxa"/>
            <w:gridSpan w:val="2"/>
            <w:vAlign w:val="center"/>
          </w:tcPr>
          <w:p w14:paraId="1A679DE2" w14:textId="64779388" w:rsidR="00ED315F" w:rsidRDefault="00642188" w:rsidP="006C3C76">
            <w:pPr>
              <w:tabs>
                <w:tab w:val="left" w:pos="1590"/>
                <w:tab w:val="left" w:pos="3112"/>
                <w:tab w:val="left" w:pos="6379"/>
              </w:tabs>
              <w:spacing w:before="60" w:after="60"/>
            </w:pPr>
            <w:r>
              <w:t>Schulbesuch in Hochdorf ab:</w:t>
            </w:r>
            <w:r>
              <w:tab/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7BE4F67" w14:textId="77777777" w:rsidR="007B7205" w:rsidRDefault="007B7205" w:rsidP="005A29B4">
      <w:pPr>
        <w:tabs>
          <w:tab w:val="left" w:pos="1590"/>
          <w:tab w:val="left" w:pos="6379"/>
        </w:tabs>
        <w:spacing w:before="240" w:after="120"/>
        <w:rPr>
          <w:b/>
        </w:rPr>
      </w:pPr>
      <w:r>
        <w:rPr>
          <w:b/>
        </w:rPr>
        <w:t>Angaben zur Familie</w:t>
      </w:r>
    </w:p>
    <w:tbl>
      <w:tblPr>
        <w:tblStyle w:val="Tabellenraster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531"/>
        <w:gridCol w:w="4536"/>
      </w:tblGrid>
      <w:tr w:rsidR="007B7205" w14:paraId="1D2F0B08" w14:textId="77777777" w:rsidTr="007550D2">
        <w:trPr>
          <w:cantSplit/>
          <w:trHeight w:hRule="exact" w:val="510"/>
        </w:trPr>
        <w:tc>
          <w:tcPr>
            <w:tcW w:w="4531" w:type="dxa"/>
            <w:vAlign w:val="center"/>
          </w:tcPr>
          <w:p w14:paraId="0AF905A0" w14:textId="77777777" w:rsidR="007B7205" w:rsidRDefault="00624411" w:rsidP="006C3C76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rPr>
                <w:b/>
              </w:rPr>
              <w:t>Personalien des Vaters</w:t>
            </w:r>
          </w:p>
        </w:tc>
        <w:tc>
          <w:tcPr>
            <w:tcW w:w="4536" w:type="dxa"/>
            <w:vAlign w:val="center"/>
          </w:tcPr>
          <w:p w14:paraId="0E59917C" w14:textId="77777777" w:rsidR="007B7205" w:rsidRDefault="00624411" w:rsidP="006C3C76">
            <w:pPr>
              <w:tabs>
                <w:tab w:val="left" w:pos="1590"/>
                <w:tab w:val="left" w:pos="6379"/>
              </w:tabs>
              <w:rPr>
                <w:b/>
              </w:rPr>
            </w:pPr>
            <w:r>
              <w:rPr>
                <w:b/>
              </w:rPr>
              <w:t>Personalien der Mutter</w:t>
            </w:r>
          </w:p>
        </w:tc>
      </w:tr>
      <w:tr w:rsidR="007B7205" w14:paraId="6FE8A169" w14:textId="77777777" w:rsidTr="007550D2">
        <w:trPr>
          <w:cantSplit/>
          <w:trHeight w:hRule="exact" w:val="397"/>
        </w:trPr>
        <w:tc>
          <w:tcPr>
            <w:tcW w:w="4531" w:type="dxa"/>
            <w:vAlign w:val="center"/>
          </w:tcPr>
          <w:p w14:paraId="30C6E23C" w14:textId="3DFD5DE9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 w:rsidRPr="00624411">
              <w:t>N</w:t>
            </w:r>
            <w:r>
              <w:t>achn</w:t>
            </w:r>
            <w:r w:rsidRPr="00624411">
              <w:t>ame:</w:t>
            </w:r>
            <w:r>
              <w:t xml:space="preserve"> </w:t>
            </w:r>
            <w:r w:rsidR="008021D2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58E1F7B4" w14:textId="2C73DEE3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Nachname: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7B7205" w14:paraId="7FCD0E66" w14:textId="77777777" w:rsidTr="007550D2">
        <w:trPr>
          <w:cantSplit/>
          <w:trHeight w:hRule="exact" w:val="397"/>
        </w:trPr>
        <w:tc>
          <w:tcPr>
            <w:tcW w:w="4531" w:type="dxa"/>
            <w:vAlign w:val="center"/>
          </w:tcPr>
          <w:p w14:paraId="4A851DFF" w14:textId="033D5E29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Vorname:</w:t>
            </w:r>
            <w:r w:rsidR="008021D2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6FDCAC5B" w14:textId="3733E439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Vorname</w:t>
            </w:r>
            <w:r w:rsidR="00C73934">
              <w:t>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7B7205" w14:paraId="74516603" w14:textId="77777777" w:rsidTr="007550D2">
        <w:trPr>
          <w:cantSplit/>
          <w:trHeight w:hRule="exact" w:val="397"/>
        </w:trPr>
        <w:tc>
          <w:tcPr>
            <w:tcW w:w="4531" w:type="dxa"/>
            <w:vAlign w:val="center"/>
          </w:tcPr>
          <w:p w14:paraId="78AE5C42" w14:textId="614A0A9C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Nationalität: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54163DE5" w14:textId="5A9FFCCE" w:rsidR="007B7205" w:rsidRP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Nationalität: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7B7205" w14:paraId="5F93103C" w14:textId="77777777" w:rsidTr="007550D2">
        <w:trPr>
          <w:cantSplit/>
          <w:trHeight w:hRule="exact" w:val="397"/>
        </w:trPr>
        <w:tc>
          <w:tcPr>
            <w:tcW w:w="4531" w:type="dxa"/>
            <w:vAlign w:val="center"/>
          </w:tcPr>
          <w:p w14:paraId="71C3698A" w14:textId="3FB6B5E2" w:rsidR="007B7205" w:rsidRPr="00624411" w:rsidRDefault="00D73EBF" w:rsidP="003F16A4">
            <w:pPr>
              <w:tabs>
                <w:tab w:val="left" w:pos="1590"/>
                <w:tab w:val="left" w:pos="6379"/>
              </w:tabs>
            </w:pPr>
            <w:r>
              <w:t>Erstsprache</w:t>
            </w:r>
            <w:r w:rsidR="00624411">
              <w:t>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vAlign w:val="center"/>
          </w:tcPr>
          <w:p w14:paraId="70B4B510" w14:textId="5E2695B5" w:rsidR="007B7205" w:rsidRPr="00624411" w:rsidRDefault="00D73EBF" w:rsidP="003F16A4">
            <w:pPr>
              <w:tabs>
                <w:tab w:val="left" w:pos="1590"/>
                <w:tab w:val="left" w:pos="6379"/>
              </w:tabs>
            </w:pPr>
            <w:r>
              <w:t>Erstsprache</w:t>
            </w:r>
            <w:r w:rsidR="00624411">
              <w:t>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7B7205" w14:paraId="25BB2B97" w14:textId="77777777" w:rsidTr="007550D2">
        <w:trPr>
          <w:cantSplit/>
          <w:trHeight w:hRule="exact" w:val="39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42F654FE" w14:textId="7B07C998" w:rsidR="007B7205" w:rsidRPr="00624411" w:rsidRDefault="00C73934" w:rsidP="00B57EC3">
            <w:pPr>
              <w:tabs>
                <w:tab w:val="left" w:pos="1590"/>
                <w:tab w:val="left" w:pos="6379"/>
              </w:tabs>
            </w:pPr>
            <w:r>
              <w:t>Tel. Priv</w:t>
            </w:r>
            <w:r w:rsidR="00624411">
              <w:t xml:space="preserve">at: 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7F276784" w14:textId="15A9A2AD" w:rsidR="007B7205" w:rsidRPr="00624411" w:rsidRDefault="00624411" w:rsidP="00B57EC3">
            <w:pPr>
              <w:tabs>
                <w:tab w:val="left" w:pos="1590"/>
                <w:tab w:val="left" w:pos="6379"/>
              </w:tabs>
            </w:pPr>
            <w:r>
              <w:t xml:space="preserve">Tel Privat: 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624411" w14:paraId="6A103D5D" w14:textId="77777777" w:rsidTr="007550D2">
        <w:trPr>
          <w:cantSplit/>
          <w:trHeight w:hRule="exact" w:val="39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61E1D27D" w14:textId="50161A8C" w:rsidR="00624411" w:rsidRDefault="00624411" w:rsidP="00B57EC3">
            <w:pPr>
              <w:tabs>
                <w:tab w:val="left" w:pos="1590"/>
                <w:tab w:val="left" w:pos="6379"/>
              </w:tabs>
            </w:pPr>
            <w:r>
              <w:t>Tel. Mobil: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2F54FA3A" w14:textId="17C32CAE" w:rsidR="00624411" w:rsidRDefault="00624411" w:rsidP="00B57EC3">
            <w:pPr>
              <w:tabs>
                <w:tab w:val="left" w:pos="1590"/>
                <w:tab w:val="left" w:pos="6379"/>
              </w:tabs>
            </w:pPr>
            <w:r>
              <w:t>Tel. Mobil: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624411" w14:paraId="44A02EC9" w14:textId="77777777" w:rsidTr="007550D2">
        <w:trPr>
          <w:cantSplit/>
          <w:trHeight w:hRule="exact" w:val="39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C0EFEC4" w14:textId="4FB090B5" w:rsidR="00624411" w:rsidRDefault="004742CB" w:rsidP="003F16A4">
            <w:pPr>
              <w:tabs>
                <w:tab w:val="left" w:pos="1590"/>
                <w:tab w:val="left" w:pos="6379"/>
              </w:tabs>
            </w:pPr>
            <w:r>
              <w:t>E-Mail Privat</w:t>
            </w:r>
            <w:r w:rsidR="00624411">
              <w:t xml:space="preserve">: 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365060D9" w14:textId="4744B337" w:rsidR="00624411" w:rsidRDefault="00624411" w:rsidP="003F16A4">
            <w:pPr>
              <w:tabs>
                <w:tab w:val="left" w:pos="1590"/>
                <w:tab w:val="left" w:pos="6379"/>
              </w:tabs>
            </w:pPr>
            <w:r>
              <w:t>E-Mai</w:t>
            </w:r>
            <w:r w:rsidR="004742CB">
              <w:t xml:space="preserve"> Privat</w:t>
            </w:r>
            <w:r>
              <w:t xml:space="preserve">: </w:t>
            </w:r>
            <w:r w:rsidR="005E4783">
              <w:tab/>
            </w:r>
            <w:r w:rsidR="00AB6AA0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AB6AA0">
              <w:instrText xml:space="preserve"> FORMTEXT </w:instrText>
            </w:r>
            <w:r w:rsidR="00AB6AA0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AB6AA0">
              <w:fldChar w:fldCharType="end"/>
            </w:r>
          </w:p>
        </w:tc>
      </w:tr>
      <w:tr w:rsidR="006A4793" w14:paraId="7470CB8E" w14:textId="77777777" w:rsidTr="007550D2">
        <w:trPr>
          <w:cantSplit/>
          <w:trHeight w:hRule="exact" w:val="397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14:paraId="078529AB" w14:textId="4AB0CE7B" w:rsidR="006A4793" w:rsidRDefault="006A4793" w:rsidP="003F16A4">
            <w:pPr>
              <w:tabs>
                <w:tab w:val="left" w:pos="1590"/>
                <w:tab w:val="left" w:pos="6379"/>
              </w:tabs>
            </w:pPr>
            <w:r>
              <w:t>AHV-Nr.:</w:t>
            </w:r>
            <w:r>
              <w:tab/>
            </w:r>
            <w:r w:rsidR="00D521B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="00D521B7">
              <w:instrText xml:space="preserve"> FORMTEXT </w:instrText>
            </w:r>
            <w:r w:rsidR="00D521B7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D521B7">
              <w:fldChar w:fldCharType="end"/>
            </w: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A9C2CD6" w14:textId="7B09F5D8" w:rsidR="006A4793" w:rsidRDefault="006A4793" w:rsidP="003F16A4">
            <w:pPr>
              <w:tabs>
                <w:tab w:val="left" w:pos="1590"/>
                <w:tab w:val="left" w:pos="6379"/>
              </w:tabs>
            </w:pPr>
            <w:r>
              <w:t>AHV-Nr.:</w:t>
            </w:r>
            <w:r>
              <w:tab/>
            </w:r>
            <w:r w:rsidR="00D521B7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 w:rsidR="00D521B7">
              <w:instrText xml:space="preserve"> FORMTEXT </w:instrText>
            </w:r>
            <w:r w:rsidR="00D521B7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D521B7">
              <w:fldChar w:fldCharType="end"/>
            </w:r>
          </w:p>
        </w:tc>
      </w:tr>
      <w:tr w:rsidR="00BF31AC" w14:paraId="27384C8C" w14:textId="77777777" w:rsidTr="008608B6">
        <w:trPr>
          <w:trHeight w:hRule="exact" w:val="1207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15F96E8B" w14:textId="7B8B52F2" w:rsidR="00642188" w:rsidRDefault="00BF31A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>Das Kind lebt im Haushalt:</w:t>
            </w:r>
            <w:r>
              <w:br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rPr>
                <w:noProof/>
              </w:rPr>
              <w:tab/>
              <w:t>beider Eltern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rPr>
                <w:noProof/>
              </w:rPr>
              <w:tab/>
              <w:t>der Mutter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</w:r>
            <w:r>
              <w:rPr>
                <w:noProof/>
              </w:rPr>
              <w:t>des Vaters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rPr>
                <w:noProof/>
              </w:rPr>
              <w:tab/>
            </w:r>
            <w:r w:rsidR="005A5FED"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5A5FED">
              <w:instrText xml:space="preserve"> FORMTEXT </w:instrText>
            </w:r>
            <w:r w:rsidR="005A5FED"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5A5FED">
              <w:fldChar w:fldCharType="end"/>
            </w:r>
            <w:r>
              <w:br/>
            </w:r>
          </w:p>
          <w:p w14:paraId="2F5EE02B" w14:textId="52F82D94" w:rsidR="00BF31AC" w:rsidRDefault="00BF31A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 xml:space="preserve">Adresse eines Erziehungsberechtigten falls abweichend: </w:t>
            </w:r>
          </w:p>
          <w:p w14:paraId="65CA9162" w14:textId="601482AB" w:rsidR="00BF31AC" w:rsidRDefault="00AB6AA0" w:rsidP="00717FC1">
            <w:pPr>
              <w:tabs>
                <w:tab w:val="left" w:pos="3085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F31AC" w14:paraId="079BBE59" w14:textId="77777777" w:rsidTr="00F943D6">
        <w:trPr>
          <w:trHeight w:hRule="exact" w:val="742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35DD5893" w14:textId="0762DDE8" w:rsidR="00BF31AC" w:rsidRDefault="00BF31A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>Sorgerecht</w:t>
            </w:r>
            <w:r>
              <w:br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beide El</w:t>
            </w:r>
            <w:r w:rsidR="00AB6535">
              <w:t>t</w:t>
            </w:r>
            <w:r>
              <w:t>ern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Mutter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tab/>
            </w:r>
            <w:r>
              <w:rPr>
                <w:noProof/>
              </w:rPr>
              <w:t>Vater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BF31AC" w14:paraId="051865CF" w14:textId="77777777" w:rsidTr="00F943D6">
        <w:trPr>
          <w:trHeight w:hRule="exact" w:val="742"/>
        </w:trPr>
        <w:tc>
          <w:tcPr>
            <w:tcW w:w="9067" w:type="dxa"/>
            <w:gridSpan w:val="2"/>
            <w:tcBorders>
              <w:bottom w:val="single" w:sz="4" w:space="0" w:color="auto"/>
            </w:tcBorders>
          </w:tcPr>
          <w:p w14:paraId="7CE1FF9F" w14:textId="620E2287" w:rsidR="00BF31AC" w:rsidRDefault="00BF31AC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</w:pPr>
            <w:r>
              <w:t>Korrespondenz an:</w:t>
            </w:r>
            <w:r>
              <w:br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beide El</w:t>
            </w:r>
            <w:r w:rsidR="00AB6535">
              <w:t>t</w:t>
            </w:r>
            <w:r>
              <w:t>ern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ab/>
              <w:t>Mutter</w:t>
            </w:r>
            <w: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tab/>
            </w:r>
            <w:r>
              <w:rPr>
                <w:noProof/>
              </w:rPr>
              <w:t>Vater</w:t>
            </w:r>
            <w:r>
              <w:rPr>
                <w:noProof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B66C22" w14:paraId="271B073B" w14:textId="77777777" w:rsidTr="00F943D6">
        <w:trPr>
          <w:trHeight w:hRule="exact" w:val="742"/>
        </w:trPr>
        <w:tc>
          <w:tcPr>
            <w:tcW w:w="90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4A7A5" w14:textId="77777777" w:rsidR="007E265E" w:rsidRDefault="007E265E" w:rsidP="00717FC1">
            <w:pPr>
              <w:tabs>
                <w:tab w:val="left" w:pos="462"/>
                <w:tab w:val="left" w:pos="2305"/>
                <w:tab w:val="left" w:pos="2850"/>
                <w:tab w:val="left" w:pos="4230"/>
                <w:tab w:val="left" w:pos="4665"/>
                <w:tab w:val="left" w:pos="6132"/>
                <w:tab w:val="left" w:pos="6750"/>
              </w:tabs>
              <w:rPr>
                <w:sz w:val="16"/>
                <w:szCs w:val="16"/>
              </w:rPr>
            </w:pPr>
          </w:p>
          <w:p w14:paraId="385EC792" w14:textId="254BF574" w:rsidR="00B66C22" w:rsidRPr="007E265E" w:rsidRDefault="00996601" w:rsidP="00E03B45">
            <w:pPr>
              <w:tabs>
                <w:tab w:val="right" w:pos="862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  <w:t>Bitte wenden</w:t>
            </w:r>
          </w:p>
        </w:tc>
      </w:tr>
    </w:tbl>
    <w:p w14:paraId="014BC60C" w14:textId="77777777" w:rsidR="00851134" w:rsidRDefault="00851134"/>
    <w:tbl>
      <w:tblPr>
        <w:tblStyle w:val="Tabellenraster"/>
        <w:tblW w:w="9180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4534"/>
        <w:gridCol w:w="4538"/>
      </w:tblGrid>
      <w:tr w:rsidR="00EB1FDA" w14:paraId="2776F18F" w14:textId="77777777" w:rsidTr="00E74C0E">
        <w:trPr>
          <w:gridBefore w:val="1"/>
          <w:wBefore w:w="108" w:type="dxa"/>
          <w:cantSplit/>
          <w:trHeight w:hRule="exact" w:val="1855"/>
        </w:trPr>
        <w:tc>
          <w:tcPr>
            <w:tcW w:w="9072" w:type="dxa"/>
            <w:gridSpan w:val="2"/>
            <w:vAlign w:val="center"/>
          </w:tcPr>
          <w:p w14:paraId="7D43B69F" w14:textId="77777777" w:rsidR="00E53400" w:rsidRDefault="00EB1FDA" w:rsidP="007471E4">
            <w:pPr>
              <w:rPr>
                <w:b/>
              </w:rPr>
            </w:pPr>
            <w:r>
              <w:rPr>
                <w:b/>
              </w:rPr>
              <w:t>F</w:t>
            </w:r>
            <w:r w:rsidRPr="00EA3395">
              <w:rPr>
                <w:b/>
              </w:rPr>
              <w:t>ür fremdsprachige Kinder</w:t>
            </w:r>
            <w:r w:rsidR="00E53400">
              <w:rPr>
                <w:b/>
              </w:rPr>
              <w:t>:</w:t>
            </w:r>
          </w:p>
          <w:p w14:paraId="38738AAD" w14:textId="17E3AEE8" w:rsidR="00EB1FDA" w:rsidRDefault="00EB1FDA" w:rsidP="006C212B"/>
          <w:p w14:paraId="4491C673" w14:textId="3948AB40" w:rsidR="00EB1FDA" w:rsidRDefault="00463E45" w:rsidP="005D2097">
            <w:pPr>
              <w:tabs>
                <w:tab w:val="left" w:pos="4479"/>
                <w:tab w:val="left" w:pos="6127"/>
                <w:tab w:val="left" w:pos="7828"/>
              </w:tabs>
            </w:pPr>
            <w:r>
              <w:t xml:space="preserve">Deutschkenntnisse </w:t>
            </w:r>
            <w:r w:rsidRPr="0093081D">
              <w:rPr>
                <w:sz w:val="16"/>
                <w:szCs w:val="16"/>
              </w:rPr>
              <w:t>(</w:t>
            </w:r>
            <w:r w:rsidR="00142876" w:rsidRPr="0093081D">
              <w:rPr>
                <w:sz w:val="16"/>
                <w:szCs w:val="16"/>
              </w:rPr>
              <w:t>bei fremdsprachigen Kindern</w:t>
            </w:r>
            <w:r>
              <w:t>):</w:t>
            </w:r>
            <w:r w:rsidR="00425E3B">
              <w:tab/>
              <w:t xml:space="preserve"> </w:t>
            </w:r>
            <w:r w:rsidR="00257BAD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" w:name="Kontrollkästchen1"/>
            <w:r w:rsidR="00257BAD">
              <w:instrText xml:space="preserve"> FORMCHECKBOX </w:instrText>
            </w:r>
            <w:r w:rsidR="00257BAD">
              <w:fldChar w:fldCharType="separate"/>
            </w:r>
            <w:r w:rsidR="00257BAD">
              <w:fldChar w:fldCharType="end"/>
            </w:r>
            <w:bookmarkEnd w:id="1"/>
            <w:r w:rsidR="00425E3B">
              <w:t xml:space="preserve"> keine</w:t>
            </w:r>
            <w:r w:rsidR="00425E3B">
              <w:tab/>
            </w:r>
            <w:r w:rsidR="00425E3B"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5E3B" w:rsidRPr="00943E9C">
              <w:instrText xml:space="preserve"> FORMCHECKBOX </w:instrText>
            </w:r>
            <w:r w:rsidR="00425E3B" w:rsidRPr="00943E9C">
              <w:fldChar w:fldCharType="separate"/>
            </w:r>
            <w:r w:rsidR="00425E3B" w:rsidRPr="00943E9C">
              <w:fldChar w:fldCharType="end"/>
            </w:r>
            <w:r w:rsidR="00425E3B">
              <w:t xml:space="preserve"> wenig</w:t>
            </w:r>
            <w:r w:rsidR="00425E3B">
              <w:tab/>
              <w:t xml:space="preserve"> </w:t>
            </w:r>
            <w:r w:rsidR="00425E3B"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25E3B" w:rsidRPr="00943E9C">
              <w:instrText xml:space="preserve"> FORMCHECKBOX </w:instrText>
            </w:r>
            <w:r w:rsidR="00425E3B" w:rsidRPr="00943E9C">
              <w:fldChar w:fldCharType="separate"/>
            </w:r>
            <w:r w:rsidR="00425E3B" w:rsidRPr="00943E9C">
              <w:fldChar w:fldCharType="end"/>
            </w:r>
            <w:r w:rsidR="00425E3B">
              <w:t xml:space="preserve"> gute</w:t>
            </w:r>
          </w:p>
        </w:tc>
      </w:tr>
      <w:tr w:rsidR="0069185D" w14:paraId="73039C75" w14:textId="77777777" w:rsidTr="00D76F4F">
        <w:trPr>
          <w:gridBefore w:val="1"/>
          <w:wBefore w:w="108" w:type="dxa"/>
          <w:cantSplit/>
          <w:trHeight w:hRule="exact" w:val="454"/>
        </w:trPr>
        <w:tc>
          <w:tcPr>
            <w:tcW w:w="4534" w:type="dxa"/>
            <w:vAlign w:val="center"/>
          </w:tcPr>
          <w:p w14:paraId="2E10CB5D" w14:textId="7164790D" w:rsidR="0069185D" w:rsidRPr="00943E9C" w:rsidRDefault="0069185D" w:rsidP="0069185D">
            <w:pPr>
              <w:tabs>
                <w:tab w:val="left" w:pos="2977"/>
                <w:tab w:val="left" w:leader="underscore" w:pos="8789"/>
              </w:tabs>
            </w:pPr>
            <w:r>
              <w:t xml:space="preserve">Dolmetscher für Elterngespräche?  </w:t>
            </w:r>
          </w:p>
        </w:tc>
        <w:tc>
          <w:tcPr>
            <w:tcW w:w="4538" w:type="dxa"/>
            <w:vAlign w:val="center"/>
          </w:tcPr>
          <w:p w14:paraId="5556839A" w14:textId="376056BE" w:rsidR="0069185D" w:rsidRDefault="0069185D" w:rsidP="00777F8C">
            <w:pPr>
              <w:tabs>
                <w:tab w:val="left" w:pos="1599"/>
                <w:tab w:val="left" w:leader="underscore" w:pos="8789"/>
              </w:tabs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</w:t>
            </w:r>
            <w:r w:rsidRPr="009B78A2">
              <w:rPr>
                <w:rFonts w:cs="Arial"/>
              </w:rPr>
              <w:t>Ja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 w:rsidRPr="009B78A2">
              <w:rPr>
                <w:rFonts w:cs="Arial"/>
              </w:rPr>
              <w:t xml:space="preserve"> Nein</w:t>
            </w:r>
          </w:p>
        </w:tc>
      </w:tr>
      <w:tr w:rsidR="0069185D" w14:paraId="71A3300C" w14:textId="77777777" w:rsidTr="00E74C0E">
        <w:trPr>
          <w:gridBefore w:val="1"/>
          <w:wBefore w:w="108" w:type="dxa"/>
          <w:cantSplit/>
          <w:trHeight w:hRule="exact" w:val="449"/>
        </w:trPr>
        <w:tc>
          <w:tcPr>
            <w:tcW w:w="4534" w:type="dxa"/>
            <w:vAlign w:val="center"/>
          </w:tcPr>
          <w:p w14:paraId="10642C6E" w14:textId="6E6400E3" w:rsidR="0069185D" w:rsidRPr="00EB0428" w:rsidRDefault="0069185D" w:rsidP="0069185D">
            <w:r>
              <w:t xml:space="preserve">Umgangssprache </w:t>
            </w:r>
            <w:r w:rsidR="000817E6">
              <w:t xml:space="preserve">zuhause? </w:t>
            </w:r>
          </w:p>
        </w:tc>
        <w:tc>
          <w:tcPr>
            <w:tcW w:w="4538" w:type="dxa"/>
            <w:tcBorders>
              <w:bottom w:val="single" w:sz="4" w:space="0" w:color="auto"/>
            </w:tcBorders>
            <w:vAlign w:val="center"/>
          </w:tcPr>
          <w:p w14:paraId="6E0930D4" w14:textId="076559AB" w:rsidR="0069185D" w:rsidRDefault="005A5FED" w:rsidP="0069185D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96345" w14:paraId="515A220D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964"/>
        </w:trPr>
        <w:tc>
          <w:tcPr>
            <w:tcW w:w="9072" w:type="dxa"/>
            <w:gridSpan w:val="2"/>
            <w:vAlign w:val="bottom"/>
          </w:tcPr>
          <w:p w14:paraId="7A6BAAAE" w14:textId="77777777" w:rsidR="001C6C29" w:rsidRDefault="00096345" w:rsidP="001C6C29">
            <w:pPr>
              <w:spacing w:after="120"/>
              <w:rPr>
                <w:sz w:val="16"/>
                <w:szCs w:val="16"/>
              </w:rPr>
            </w:pPr>
            <w:r>
              <w:rPr>
                <w:b/>
              </w:rPr>
              <w:t xml:space="preserve">Geschwister </w:t>
            </w:r>
            <w:r w:rsidRPr="004D0ADE">
              <w:rPr>
                <w:sz w:val="16"/>
                <w:szCs w:val="16"/>
              </w:rPr>
              <w:t>(</w:t>
            </w:r>
            <w:r w:rsidR="001C6C29" w:rsidRPr="004D0ADE">
              <w:rPr>
                <w:sz w:val="16"/>
                <w:szCs w:val="16"/>
              </w:rPr>
              <w:t>(</w:t>
            </w:r>
            <w:r w:rsidR="001C6C29">
              <w:rPr>
                <w:sz w:val="16"/>
                <w:szCs w:val="16"/>
              </w:rPr>
              <w:t>Vor- und Nachn</w:t>
            </w:r>
            <w:r w:rsidR="001C6C29" w:rsidRPr="004D0ADE">
              <w:rPr>
                <w:sz w:val="16"/>
                <w:szCs w:val="16"/>
              </w:rPr>
              <w:t>ame, Geburtsjahr, Klasse</w:t>
            </w:r>
            <w:r w:rsidR="001C6C29">
              <w:rPr>
                <w:sz w:val="16"/>
                <w:szCs w:val="16"/>
              </w:rPr>
              <w:t xml:space="preserve"> und Klassenlehrperson)</w:t>
            </w:r>
          </w:p>
          <w:p w14:paraId="44DF9B6B" w14:textId="33810689" w:rsidR="00096345" w:rsidRDefault="00235DD4" w:rsidP="00233A1B">
            <w:pPr>
              <w:spacing w:after="120"/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" w:name="Text2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096345" w14:paraId="69A67F9F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14:paraId="09D91FD2" w14:textId="5976D692" w:rsidR="00096345" w:rsidRDefault="00235DD4" w:rsidP="00D67F98">
            <w:pPr>
              <w:spacing w:after="120"/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9A44E9" w14:paraId="1479F9B1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bottom w:val="nil"/>
            </w:tcBorders>
            <w:vAlign w:val="center"/>
          </w:tcPr>
          <w:p w14:paraId="2928921C" w14:textId="77777777" w:rsidR="009A44E9" w:rsidRDefault="009A44E9" w:rsidP="00D67F98">
            <w:pPr>
              <w:spacing w:after="120"/>
              <w:rPr>
                <w:sz w:val="16"/>
                <w:szCs w:val="16"/>
              </w:rPr>
            </w:pPr>
          </w:p>
        </w:tc>
      </w:tr>
      <w:tr w:rsidR="00A16B51" w14:paraId="2787C5BB" w14:textId="77777777" w:rsidTr="009A5E7B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552"/>
        </w:trPr>
        <w:tc>
          <w:tcPr>
            <w:tcW w:w="9072" w:type="dxa"/>
            <w:gridSpan w:val="2"/>
            <w:tcBorders>
              <w:top w:val="nil"/>
              <w:bottom w:val="nil"/>
            </w:tcBorders>
            <w:vAlign w:val="bottom"/>
          </w:tcPr>
          <w:p w14:paraId="1862C3B2" w14:textId="77777777" w:rsidR="003F66B8" w:rsidRDefault="003F66B8" w:rsidP="003F66B8">
            <w:pPr>
              <w:tabs>
                <w:tab w:val="left" w:leader="underscore" w:pos="8789"/>
              </w:tabs>
              <w:spacing w:before="240" w:after="12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Angaben der aktuellen Schule inklusive Klassenlehrperson</w:t>
            </w:r>
          </w:p>
          <w:p w14:paraId="1D6785E1" w14:textId="6D7CCA1F" w:rsidR="001B1DCC" w:rsidRPr="00943E9C" w:rsidRDefault="001B1DCC" w:rsidP="00A16B51">
            <w:pPr>
              <w:tabs>
                <w:tab w:val="left" w:pos="1701"/>
                <w:tab w:val="right" w:pos="8789"/>
              </w:tabs>
              <w:spacing w:before="40" w:after="120" w:line="320" w:lineRule="exact"/>
            </w:pPr>
          </w:p>
        </w:tc>
      </w:tr>
      <w:tr w:rsidR="004966BA" w14:paraId="51CE8A15" w14:textId="77777777" w:rsidTr="004966B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FB7308E" w14:textId="42EABEF4" w:rsidR="004966BA" w:rsidRPr="00943E9C" w:rsidRDefault="00235DD4" w:rsidP="00A16B51">
            <w:pPr>
              <w:tabs>
                <w:tab w:val="left" w:leader="underscore" w:pos="8789"/>
              </w:tabs>
              <w:spacing w:before="60" w:after="60" w:line="32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4A400F" w14:paraId="4F492339" w14:textId="77777777" w:rsidTr="004966BA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397"/>
        </w:trPr>
        <w:tc>
          <w:tcPr>
            <w:tcW w:w="9072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8D7F119" w14:textId="6C1653D8" w:rsidR="004A400F" w:rsidRPr="00943E9C" w:rsidRDefault="00235DD4" w:rsidP="00A16B51">
            <w:pPr>
              <w:tabs>
                <w:tab w:val="left" w:leader="underscore" w:pos="8789"/>
              </w:tabs>
              <w:spacing w:before="60" w:after="60" w:line="320" w:lineRule="exac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 w:rsidR="000211E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A16B51" w14:paraId="74C74A27" w14:textId="77777777" w:rsidTr="008B723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1695"/>
        </w:trPr>
        <w:tc>
          <w:tcPr>
            <w:tcW w:w="9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EB660" w14:textId="30BF5ABD" w:rsidR="00A16B51" w:rsidRDefault="003F6D38" w:rsidP="00FB5B12">
            <w:pPr>
              <w:tabs>
                <w:tab w:val="left" w:pos="2165"/>
                <w:tab w:val="left" w:pos="4536"/>
                <w:tab w:val="right" w:pos="8789"/>
              </w:tabs>
              <w:spacing w:before="40" w:after="120" w:line="320" w:lineRule="exact"/>
              <w:rPr>
                <w:rFonts w:cs="Arial"/>
              </w:rPr>
            </w:pPr>
            <w:r>
              <w:rPr>
                <w:rFonts w:cs="Arial"/>
                <w:b/>
              </w:rPr>
              <w:t xml:space="preserve">Besuchte Ihr Kind den DaZ-Unterricht? </w:t>
            </w:r>
            <w:r w:rsidRPr="003F6D38">
              <w:rPr>
                <w:rFonts w:cs="Arial"/>
                <w:bCs/>
              </w:rPr>
              <w:t>(DaZ = Deutsch als Zweitsprache)</w:t>
            </w:r>
            <w:r w:rsidR="007168A3">
              <w:rPr>
                <w:rFonts w:cs="Arial"/>
                <w:b/>
              </w:rPr>
              <w:t xml:space="preserve"> </w:t>
            </w:r>
            <w:r w:rsidR="007168A3">
              <w:rPr>
                <w:rFonts w:cs="Arial"/>
                <w:b/>
              </w:rPr>
              <w:br/>
            </w:r>
            <w:r w:rsidR="007168A3" w:rsidRPr="008F1EB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7168A3" w:rsidRPr="008F1EB9">
              <w:rPr>
                <w:rFonts w:cs="Arial"/>
              </w:rPr>
              <w:instrText xml:space="preserve"> FORMCHECKBOX </w:instrText>
            </w:r>
            <w:r w:rsidR="000211E2" w:rsidRPr="008F1EB9">
              <w:rPr>
                <w:rFonts w:cs="Arial"/>
              </w:rPr>
            </w:r>
            <w:r w:rsidR="007168A3" w:rsidRPr="008F1EB9">
              <w:rPr>
                <w:rFonts w:cs="Arial"/>
              </w:rPr>
              <w:fldChar w:fldCharType="separate"/>
            </w:r>
            <w:r w:rsidR="007168A3" w:rsidRPr="008F1EB9">
              <w:rPr>
                <w:rFonts w:cs="Arial"/>
              </w:rPr>
              <w:fldChar w:fldCharType="end"/>
            </w:r>
            <w:r w:rsidR="007168A3" w:rsidRPr="008F1EB9">
              <w:rPr>
                <w:rFonts w:cs="Arial"/>
              </w:rPr>
              <w:t xml:space="preserve"> </w:t>
            </w:r>
            <w:r w:rsidR="009D2CFC">
              <w:rPr>
                <w:rFonts w:cs="Arial"/>
              </w:rPr>
              <w:t>Nein</w:t>
            </w:r>
            <w:r w:rsidR="007168A3">
              <w:rPr>
                <w:rFonts w:cs="Arial"/>
              </w:rPr>
              <w:t xml:space="preserve"> </w:t>
            </w:r>
            <w:r w:rsidR="008B723F">
              <w:rPr>
                <w:rFonts w:cs="Arial"/>
              </w:rPr>
              <w:t xml:space="preserve"> </w:t>
            </w:r>
            <w:r w:rsidR="00FB5B12">
              <w:rPr>
                <w:rFonts w:cs="Arial"/>
              </w:rPr>
              <w:tab/>
            </w:r>
            <w:r w:rsidR="004463E4" w:rsidRPr="008F1EB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4463E4" w:rsidRPr="008F1EB9">
              <w:rPr>
                <w:rFonts w:cs="Arial"/>
              </w:rPr>
              <w:instrText xml:space="preserve"> FORMCHECKBOX </w:instrText>
            </w:r>
            <w:r w:rsidR="000211E2" w:rsidRPr="008F1EB9">
              <w:rPr>
                <w:rFonts w:cs="Arial"/>
              </w:rPr>
            </w:r>
            <w:r w:rsidR="004463E4" w:rsidRPr="008F1EB9">
              <w:rPr>
                <w:rFonts w:cs="Arial"/>
              </w:rPr>
              <w:fldChar w:fldCharType="separate"/>
            </w:r>
            <w:r w:rsidR="004463E4" w:rsidRPr="008F1EB9">
              <w:rPr>
                <w:rFonts w:cs="Arial"/>
              </w:rPr>
              <w:fldChar w:fldCharType="end"/>
            </w:r>
            <w:r w:rsidR="004463E4" w:rsidRPr="009B78A2">
              <w:rPr>
                <w:rFonts w:cs="Arial"/>
              </w:rPr>
              <w:t xml:space="preserve"> </w:t>
            </w:r>
            <w:r w:rsidR="009D2CFC">
              <w:rPr>
                <w:rFonts w:cs="Arial"/>
              </w:rPr>
              <w:t xml:space="preserve">ja, </w:t>
            </w:r>
            <w:r w:rsidR="008B723F">
              <w:rPr>
                <w:rFonts w:cs="Arial"/>
              </w:rPr>
              <w:t xml:space="preserve">seit wie vielen Jahren? </w:t>
            </w:r>
            <w:r w:rsidR="009D2CFC">
              <w:rPr>
                <w:rFonts w:cs="Arial"/>
              </w:rPr>
              <w:t xml:space="preserve"> </w:t>
            </w:r>
            <w:r w:rsidR="00235DD4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35DD4">
              <w:rPr>
                <w:rFonts w:cs="Arial"/>
              </w:rPr>
              <w:instrText xml:space="preserve"> FORMTEXT </w:instrText>
            </w:r>
            <w:r w:rsidR="00235DD4">
              <w:rPr>
                <w:rFonts w:cs="Arial"/>
              </w:rPr>
            </w:r>
            <w:r w:rsidR="00235DD4">
              <w:rPr>
                <w:rFonts w:cs="Arial"/>
              </w:rPr>
              <w:fldChar w:fldCharType="separate"/>
            </w:r>
            <w:r w:rsidR="000211E2">
              <w:rPr>
                <w:rFonts w:cs="Arial"/>
                <w:noProof/>
              </w:rPr>
              <w:t> </w:t>
            </w:r>
            <w:r w:rsidR="000211E2">
              <w:rPr>
                <w:rFonts w:cs="Arial"/>
                <w:noProof/>
              </w:rPr>
              <w:t> </w:t>
            </w:r>
            <w:r w:rsidR="000211E2">
              <w:rPr>
                <w:rFonts w:cs="Arial"/>
                <w:noProof/>
              </w:rPr>
              <w:t> </w:t>
            </w:r>
            <w:r w:rsidR="000211E2">
              <w:rPr>
                <w:rFonts w:cs="Arial"/>
                <w:noProof/>
              </w:rPr>
              <w:t> </w:t>
            </w:r>
            <w:r w:rsidR="000211E2">
              <w:rPr>
                <w:rFonts w:cs="Arial"/>
                <w:noProof/>
              </w:rPr>
              <w:t> </w:t>
            </w:r>
            <w:r w:rsidR="00235DD4">
              <w:rPr>
                <w:rFonts w:cs="Arial"/>
              </w:rPr>
              <w:fldChar w:fldCharType="end"/>
            </w:r>
          </w:p>
        </w:tc>
      </w:tr>
      <w:tr w:rsidR="00E90774" w14:paraId="73463DD4" w14:textId="77777777" w:rsidTr="008B723F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2729"/>
        </w:trPr>
        <w:tc>
          <w:tcPr>
            <w:tcW w:w="9180" w:type="dxa"/>
            <w:gridSpan w:val="3"/>
            <w:tcBorders>
              <w:top w:val="nil"/>
              <w:bottom w:val="nil"/>
            </w:tcBorders>
            <w:vAlign w:val="bottom"/>
          </w:tcPr>
          <w:p w14:paraId="6F1A1550" w14:textId="456B5C67" w:rsidR="00903562" w:rsidRPr="00D9002F" w:rsidRDefault="00CB02DA" w:rsidP="00D9002F">
            <w:pPr>
              <w:tabs>
                <w:tab w:val="left" w:pos="4536"/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>
              <w:rPr>
                <w:rFonts w:cs="Arial"/>
                <w:b/>
              </w:rPr>
              <w:t xml:space="preserve">Datum des Eintritts in den Kindergarten </w:t>
            </w:r>
            <w:r w:rsidR="00AF74AA">
              <w:rPr>
                <w:rFonts w:cs="Arial"/>
                <w:b/>
              </w:rPr>
              <w:tab/>
            </w:r>
            <w:r w:rsidR="00235DD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35DD4">
              <w:rPr>
                <w:sz w:val="16"/>
                <w:szCs w:val="16"/>
              </w:rPr>
              <w:instrText xml:space="preserve"> FORMTEXT </w:instrText>
            </w:r>
            <w:r w:rsidR="00235DD4">
              <w:rPr>
                <w:sz w:val="16"/>
                <w:szCs w:val="16"/>
              </w:rPr>
            </w:r>
            <w:r w:rsidR="00235DD4">
              <w:rPr>
                <w:sz w:val="16"/>
                <w:szCs w:val="16"/>
              </w:rPr>
              <w:fldChar w:fldCharType="separate"/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235DD4">
              <w:rPr>
                <w:sz w:val="16"/>
                <w:szCs w:val="16"/>
              </w:rPr>
              <w:fldChar w:fldCharType="end"/>
            </w:r>
          </w:p>
          <w:p w14:paraId="41FCEE18" w14:textId="0EA41F93" w:rsidR="008B723F" w:rsidRDefault="00AF74AA" w:rsidP="00903562">
            <w:pPr>
              <w:tabs>
                <w:tab w:val="left" w:pos="4536"/>
                <w:tab w:val="left" w:leader="underscore" w:pos="8789"/>
              </w:tabs>
              <w:spacing w:before="60" w:after="6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Datum des Eintritts in die 1. Primarstufe</w:t>
            </w:r>
            <w:r>
              <w:rPr>
                <w:rFonts w:cs="Arial"/>
                <w:b/>
              </w:rPr>
              <w:tab/>
            </w:r>
            <w:r w:rsidR="00235DD4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235DD4">
              <w:rPr>
                <w:sz w:val="16"/>
                <w:szCs w:val="16"/>
              </w:rPr>
              <w:instrText xml:space="preserve"> FORMTEXT </w:instrText>
            </w:r>
            <w:r w:rsidR="00235DD4">
              <w:rPr>
                <w:sz w:val="16"/>
                <w:szCs w:val="16"/>
              </w:rPr>
            </w:r>
            <w:r w:rsidR="00235DD4">
              <w:rPr>
                <w:sz w:val="16"/>
                <w:szCs w:val="16"/>
              </w:rPr>
              <w:fldChar w:fldCharType="separate"/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235DD4">
              <w:rPr>
                <w:sz w:val="16"/>
                <w:szCs w:val="16"/>
              </w:rPr>
              <w:fldChar w:fldCharType="end"/>
            </w:r>
          </w:p>
          <w:p w14:paraId="00401183" w14:textId="7554A35B" w:rsidR="008B723F" w:rsidRDefault="00960002" w:rsidP="00903562">
            <w:pPr>
              <w:tabs>
                <w:tab w:val="left" w:pos="4536"/>
                <w:tab w:val="left" w:leader="underscore" w:pos="8789"/>
              </w:tabs>
              <w:spacing w:before="60" w:after="6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Hat Ihr Kind eine Klasse wiederholt?</w:t>
            </w:r>
          </w:p>
          <w:p w14:paraId="6E161111" w14:textId="1B915A89" w:rsidR="008B723F" w:rsidRDefault="00405165" w:rsidP="00903562">
            <w:pPr>
              <w:tabs>
                <w:tab w:val="left" w:pos="2268"/>
                <w:tab w:val="left" w:pos="4536"/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 w:rsidRPr="00943E9C">
              <w:t xml:space="preserve"> </w:t>
            </w:r>
            <w:r>
              <w:t xml:space="preserve">  nein  </w:t>
            </w:r>
            <w:r w:rsidR="00903562">
              <w:tab/>
            </w: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ja, welche?</w:t>
            </w:r>
            <w:r w:rsidR="006A7B88">
              <w:tab/>
            </w:r>
            <w:r w:rsidR="006A7B88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6A7B88">
              <w:rPr>
                <w:sz w:val="16"/>
                <w:szCs w:val="16"/>
              </w:rPr>
              <w:instrText xml:space="preserve"> FORMTEXT </w:instrText>
            </w:r>
            <w:r w:rsidR="006A7B88">
              <w:rPr>
                <w:sz w:val="16"/>
                <w:szCs w:val="16"/>
              </w:rPr>
            </w:r>
            <w:r w:rsidR="006A7B88">
              <w:rPr>
                <w:sz w:val="16"/>
                <w:szCs w:val="16"/>
              </w:rPr>
              <w:fldChar w:fldCharType="separate"/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6A7B88">
              <w:rPr>
                <w:sz w:val="16"/>
                <w:szCs w:val="16"/>
              </w:rPr>
              <w:fldChar w:fldCharType="end"/>
            </w:r>
          </w:p>
          <w:p w14:paraId="5EC078C0" w14:textId="225F3E9C" w:rsidR="006A7B88" w:rsidRDefault="00D34495" w:rsidP="00D34495">
            <w:pPr>
              <w:tabs>
                <w:tab w:val="left" w:leader="underscore" w:pos="8931"/>
              </w:tabs>
              <w:spacing w:before="60" w:after="60" w:line="320" w:lineRule="exac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ab/>
            </w:r>
          </w:p>
          <w:p w14:paraId="0F3E1942" w14:textId="1D8A3F0C" w:rsidR="00935084" w:rsidRDefault="00935084" w:rsidP="00AF74AA">
            <w:pPr>
              <w:tabs>
                <w:tab w:val="left" w:pos="4536"/>
                <w:tab w:val="left" w:leader="underscore" w:pos="8789"/>
              </w:tabs>
              <w:spacing w:before="60" w:after="60" w:line="320" w:lineRule="exact"/>
            </w:pPr>
            <w:r>
              <w:rPr>
                <w:rFonts w:cs="Arial"/>
                <w:b/>
              </w:rPr>
              <w:t xml:space="preserve">Leidet Ihr Kind an Krankheiten, von denen die Lehrperson/en Kenntnis haben sollte/-n? </w:t>
            </w:r>
          </w:p>
          <w:p w14:paraId="6FFA601D" w14:textId="02145DB0" w:rsidR="00E90774" w:rsidRPr="00935084" w:rsidRDefault="00681CF0" w:rsidP="00AF74AA">
            <w:pPr>
              <w:tabs>
                <w:tab w:val="left" w:pos="4536"/>
                <w:tab w:val="left" w:leader="underscore" w:pos="8789"/>
              </w:tabs>
              <w:spacing w:before="60" w:after="60" w:line="320" w:lineRule="exact"/>
              <w:rPr>
                <w:rFonts w:cs="Arial"/>
                <w:b/>
              </w:rPr>
            </w:pPr>
            <w:r w:rsidRPr="00943E9C"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943E9C">
              <w:instrText xml:space="preserve"> FORMCHECKBOX </w:instrText>
            </w:r>
            <w:r w:rsidRPr="00943E9C">
              <w:fldChar w:fldCharType="separate"/>
            </w:r>
            <w:r w:rsidRPr="00943E9C">
              <w:fldChar w:fldCharType="end"/>
            </w:r>
            <w:r>
              <w:t xml:space="preserve"> Nein</w:t>
            </w:r>
          </w:p>
        </w:tc>
      </w:tr>
      <w:tr w:rsidR="00E90774" w14:paraId="5FE89B2F" w14:textId="77777777" w:rsidTr="00681CF0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9180" w:type="dxa"/>
            <w:gridSpan w:val="3"/>
            <w:tcBorders>
              <w:top w:val="nil"/>
            </w:tcBorders>
            <w:vAlign w:val="center"/>
          </w:tcPr>
          <w:p w14:paraId="613596D7" w14:textId="53C674AC" w:rsidR="00E90774" w:rsidRDefault="00C94BE7" w:rsidP="00717FC1">
            <w:pPr>
              <w:tabs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8F1EB9">
              <w:rPr>
                <w:rFonts w:cs="Arial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8F1EB9">
              <w:rPr>
                <w:rFonts w:cs="Arial"/>
              </w:rPr>
              <w:instrText xml:space="preserve"> FORMCHECKBOX </w:instrText>
            </w:r>
            <w:r w:rsidR="000211E2" w:rsidRPr="008F1EB9">
              <w:rPr>
                <w:rFonts w:cs="Arial"/>
              </w:rPr>
            </w:r>
            <w:r w:rsidRPr="008F1EB9">
              <w:rPr>
                <w:rFonts w:cs="Arial"/>
              </w:rPr>
              <w:fldChar w:fldCharType="separate"/>
            </w:r>
            <w:r w:rsidRPr="008F1EB9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falls ja, </w:t>
            </w:r>
            <w:r w:rsidR="00420F46">
              <w:rPr>
                <w:rFonts w:cs="Arial"/>
              </w:rPr>
              <w:t>welche</w:t>
            </w:r>
            <w:r>
              <w:rPr>
                <w:rFonts w:cs="Arial"/>
              </w:rPr>
              <w:t xml:space="preserve"> </w:t>
            </w:r>
            <w:r w:rsidR="00AB6AA0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6AA0">
              <w:rPr>
                <w:rFonts w:cs="Arial"/>
              </w:rPr>
              <w:instrText xml:space="preserve"> FORMTEXT </w:instrText>
            </w:r>
            <w:r w:rsidR="00AB6AA0">
              <w:rPr>
                <w:rFonts w:cs="Arial"/>
              </w:rPr>
            </w:r>
            <w:r w:rsidR="00AB6AA0">
              <w:rPr>
                <w:rFonts w:cs="Arial"/>
              </w:rPr>
              <w:fldChar w:fldCharType="separate"/>
            </w:r>
            <w:r w:rsidR="000211E2">
              <w:rPr>
                <w:rFonts w:cs="Arial"/>
                <w:noProof/>
              </w:rPr>
              <w:t> </w:t>
            </w:r>
            <w:r w:rsidR="000211E2">
              <w:rPr>
                <w:rFonts w:cs="Arial"/>
                <w:noProof/>
              </w:rPr>
              <w:t> </w:t>
            </w:r>
            <w:r w:rsidR="000211E2">
              <w:rPr>
                <w:rFonts w:cs="Arial"/>
                <w:noProof/>
              </w:rPr>
              <w:t> </w:t>
            </w:r>
            <w:r w:rsidR="000211E2">
              <w:rPr>
                <w:rFonts w:cs="Arial"/>
                <w:noProof/>
              </w:rPr>
              <w:t> </w:t>
            </w:r>
            <w:r w:rsidR="000211E2">
              <w:rPr>
                <w:rFonts w:cs="Arial"/>
                <w:noProof/>
              </w:rPr>
              <w:t> </w:t>
            </w:r>
            <w:r w:rsidR="00AB6AA0">
              <w:rPr>
                <w:rFonts w:cs="Arial"/>
              </w:rPr>
              <w:fldChar w:fldCharType="end"/>
            </w:r>
            <w:r w:rsidR="00EF6B96">
              <w:rPr>
                <w:rFonts w:cs="Arial"/>
              </w:rPr>
              <w:br/>
            </w:r>
          </w:p>
        </w:tc>
      </w:tr>
      <w:tr w:rsidR="00E74C0E" w14:paraId="69342B92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1134"/>
        </w:trPr>
        <w:tc>
          <w:tcPr>
            <w:tcW w:w="9180" w:type="dxa"/>
            <w:gridSpan w:val="3"/>
            <w:vAlign w:val="bottom"/>
          </w:tcPr>
          <w:p w14:paraId="7FAF6BDD" w14:textId="77777777" w:rsidR="00E74C0E" w:rsidRDefault="00E74C0E" w:rsidP="00717FC1">
            <w:pPr>
              <w:tabs>
                <w:tab w:val="left" w:leader="underscore" w:pos="8789"/>
              </w:tabs>
              <w:spacing w:before="60" w:after="60" w:line="320" w:lineRule="exact"/>
              <w:rPr>
                <w:b/>
              </w:rPr>
            </w:pPr>
            <w:r>
              <w:rPr>
                <w:b/>
              </w:rPr>
              <w:t>Bemerkungen</w:t>
            </w:r>
          </w:p>
          <w:p w14:paraId="07C9F121" w14:textId="7FCBADFE" w:rsidR="00E74C0E" w:rsidRDefault="00A56173" w:rsidP="00717FC1">
            <w:pPr>
              <w:tabs>
                <w:tab w:val="left" w:leader="underscore" w:pos="8789"/>
              </w:tabs>
              <w:spacing w:before="60" w:after="60" w:line="320" w:lineRule="exact"/>
              <w:rPr>
                <w:rFonts w:cs="Arial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E74C0E" w:rsidRPr="00402209" w14:paraId="518CF95E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97"/>
        </w:trPr>
        <w:tc>
          <w:tcPr>
            <w:tcW w:w="9180" w:type="dxa"/>
            <w:gridSpan w:val="3"/>
            <w:vAlign w:val="center"/>
          </w:tcPr>
          <w:p w14:paraId="11785CCE" w14:textId="5A2E3960" w:rsidR="00E74C0E" w:rsidRPr="00402209" w:rsidRDefault="00A56173" w:rsidP="00717FC1">
            <w:pPr>
              <w:tabs>
                <w:tab w:val="left" w:leader="underscore" w:pos="8789"/>
              </w:tabs>
              <w:spacing w:before="60" w:after="60" w:line="320" w:lineRule="exact"/>
              <w:rPr>
                <w:b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A16B51" w14:paraId="44FF1098" w14:textId="77777777" w:rsidTr="00E74C0E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hRule="exact" w:val="964"/>
        </w:trPr>
        <w:tc>
          <w:tcPr>
            <w:tcW w:w="9072" w:type="dxa"/>
            <w:gridSpan w:val="2"/>
            <w:vAlign w:val="bottom"/>
          </w:tcPr>
          <w:p w14:paraId="1D5AF1E8" w14:textId="76E14DCB" w:rsidR="00A16B51" w:rsidRDefault="00A16B51" w:rsidP="00A16B51">
            <w:pPr>
              <w:tabs>
                <w:tab w:val="left" w:pos="4567"/>
                <w:tab w:val="left" w:leader="underscore" w:pos="8789"/>
              </w:tabs>
              <w:spacing w:before="60" w:after="60" w:line="320" w:lineRule="exact"/>
              <w:rPr>
                <w:sz w:val="16"/>
                <w:szCs w:val="16"/>
              </w:rPr>
            </w:pPr>
            <w:r w:rsidRPr="00A41E1E">
              <w:rPr>
                <w:rFonts w:cs="Arial"/>
              </w:rPr>
              <w:t xml:space="preserve">Ort, </w:t>
            </w:r>
            <w:r w:rsidRPr="00A41E1E">
              <w:t>Datum</w:t>
            </w:r>
            <w:r w:rsidRPr="00A41E1E">
              <w:rPr>
                <w:rFonts w:cs="Arial"/>
              </w:rPr>
              <w:t>:</w:t>
            </w:r>
            <w:r>
              <w:rPr>
                <w:rFonts w:cs="Arial"/>
              </w:rPr>
              <w:t xml:space="preserve"> </w:t>
            </w:r>
            <w:r w:rsidR="00AB6AA0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AB6AA0">
              <w:rPr>
                <w:sz w:val="16"/>
                <w:szCs w:val="16"/>
              </w:rPr>
              <w:instrText xml:space="preserve"> FORMTEXT </w:instrText>
            </w:r>
            <w:r w:rsidR="00AB6AA0">
              <w:rPr>
                <w:sz w:val="16"/>
                <w:szCs w:val="16"/>
              </w:rPr>
            </w:r>
            <w:r w:rsidR="00AB6AA0">
              <w:rPr>
                <w:sz w:val="16"/>
                <w:szCs w:val="16"/>
              </w:rPr>
              <w:fldChar w:fldCharType="separate"/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0211E2">
              <w:rPr>
                <w:noProof/>
                <w:sz w:val="16"/>
                <w:szCs w:val="16"/>
              </w:rPr>
              <w:t> </w:t>
            </w:r>
            <w:r w:rsidR="00AB6AA0"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  <w:r w:rsidRPr="00312C49">
              <w:rPr>
                <w:rFonts w:cs="Arial"/>
              </w:rPr>
              <w:t>Unterschrift:</w:t>
            </w:r>
          </w:p>
        </w:tc>
      </w:tr>
    </w:tbl>
    <w:p w14:paraId="082C83B8" w14:textId="77777777" w:rsidR="00402209" w:rsidRDefault="00402209" w:rsidP="000F1321">
      <w:pPr>
        <w:tabs>
          <w:tab w:val="left" w:leader="underscore" w:pos="8789"/>
        </w:tabs>
        <w:spacing w:before="60" w:after="60" w:line="320" w:lineRule="exact"/>
        <w:rPr>
          <w:sz w:val="16"/>
          <w:szCs w:val="16"/>
        </w:rPr>
      </w:pPr>
    </w:p>
    <w:sectPr w:rsidR="00402209" w:rsidSect="00216CFF">
      <w:headerReference w:type="first" r:id="rId10"/>
      <w:footerReference w:type="first" r:id="rId11"/>
      <w:pgSz w:w="11906" w:h="16838"/>
      <w:pgMar w:top="1418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F9B87" w14:textId="77777777" w:rsidR="00ED45C3" w:rsidRDefault="00ED45C3" w:rsidP="00CE0613">
      <w:pPr>
        <w:spacing w:line="240" w:lineRule="auto"/>
      </w:pPr>
      <w:r>
        <w:separator/>
      </w:r>
    </w:p>
  </w:endnote>
  <w:endnote w:type="continuationSeparator" w:id="0">
    <w:p w14:paraId="5FBFBA5F" w14:textId="77777777" w:rsidR="00ED45C3" w:rsidRDefault="00ED45C3" w:rsidP="00CE0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A5C71" w14:textId="77777777" w:rsidR="009F267D" w:rsidRPr="00E97710" w:rsidRDefault="009F267D" w:rsidP="00402209">
    <w:pPr>
      <w:pStyle w:val="Fuzeile"/>
      <w:rPr>
        <w:color w:val="7F7F7F" w:themeColor="text1" w:themeTint="80"/>
      </w:rPr>
    </w:pPr>
    <w:r w:rsidRPr="00E97710">
      <w:rPr>
        <w:color w:val="7F7F7F" w:themeColor="text1" w:themeTint="80"/>
        <w:szCs w:val="16"/>
      </w:rPr>
      <w:t xml:space="preserve"> Schule Hochdorf ◦ Sagenbachstrasse 22 ◦ 6280 Hochdorf ◦ Tel. 041 910 33 77 ◦ www.schulehochdorf.ch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C37C9" w14:textId="77777777" w:rsidR="00ED45C3" w:rsidRDefault="00ED45C3" w:rsidP="00CE0613">
      <w:pPr>
        <w:spacing w:line="240" w:lineRule="auto"/>
      </w:pPr>
      <w:r>
        <w:separator/>
      </w:r>
    </w:p>
  </w:footnote>
  <w:footnote w:type="continuationSeparator" w:id="0">
    <w:p w14:paraId="00187A2F" w14:textId="77777777" w:rsidR="00ED45C3" w:rsidRDefault="00ED45C3" w:rsidP="00CE0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9649" w14:textId="77777777" w:rsidR="009F267D" w:rsidRDefault="009F267D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1312" behindDoc="1" locked="1" layoutInCell="1" allowOverlap="1" wp14:anchorId="62B4817B" wp14:editId="41D84897">
          <wp:simplePos x="0" y="0"/>
          <wp:positionH relativeFrom="page">
            <wp:posOffset>6769100</wp:posOffset>
          </wp:positionH>
          <wp:positionV relativeFrom="page">
            <wp:posOffset>1202690</wp:posOffset>
          </wp:positionV>
          <wp:extent cx="608400" cy="9108000"/>
          <wp:effectExtent l="0" t="0" r="1270" b="0"/>
          <wp:wrapNone/>
          <wp:docPr id="15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8400" cy="91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32B46"/>
    <w:multiLevelType w:val="hybridMultilevel"/>
    <w:tmpl w:val="A6EAD102"/>
    <w:lvl w:ilvl="0" w:tplc="F2AC3D84">
      <w:start w:val="1"/>
      <w:numFmt w:val="bullet"/>
      <w:pStyle w:val="sh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996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U+/Aw8b7xTtYWeCyIcHdLT/cTp6uHJMsWAVvdIHdknCMohC28nnyBTglSVJEPccFSB6TNxOdT6sV5NiIwQ77PA==" w:salt="qqTB55rqsi+vkH3OTophqw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E3F"/>
    <w:rsid w:val="00003855"/>
    <w:rsid w:val="00011581"/>
    <w:rsid w:val="00014843"/>
    <w:rsid w:val="000211E2"/>
    <w:rsid w:val="000321E4"/>
    <w:rsid w:val="00036A00"/>
    <w:rsid w:val="00050592"/>
    <w:rsid w:val="000533AB"/>
    <w:rsid w:val="000677FA"/>
    <w:rsid w:val="000814FC"/>
    <w:rsid w:val="000817E6"/>
    <w:rsid w:val="0008196B"/>
    <w:rsid w:val="00081A06"/>
    <w:rsid w:val="0008753A"/>
    <w:rsid w:val="0009094D"/>
    <w:rsid w:val="00096345"/>
    <w:rsid w:val="000D52C3"/>
    <w:rsid w:val="000F1321"/>
    <w:rsid w:val="000F37F2"/>
    <w:rsid w:val="001369F8"/>
    <w:rsid w:val="00141C99"/>
    <w:rsid w:val="00142876"/>
    <w:rsid w:val="001444D5"/>
    <w:rsid w:val="0015164F"/>
    <w:rsid w:val="001853E3"/>
    <w:rsid w:val="001A0134"/>
    <w:rsid w:val="001B14E7"/>
    <w:rsid w:val="001B1DCC"/>
    <w:rsid w:val="001C0E65"/>
    <w:rsid w:val="001C6C29"/>
    <w:rsid w:val="001D47A0"/>
    <w:rsid w:val="001E3065"/>
    <w:rsid w:val="001F1C0F"/>
    <w:rsid w:val="00216CFF"/>
    <w:rsid w:val="00225981"/>
    <w:rsid w:val="00233A1B"/>
    <w:rsid w:val="00235DD4"/>
    <w:rsid w:val="00236FBC"/>
    <w:rsid w:val="0024496D"/>
    <w:rsid w:val="00257492"/>
    <w:rsid w:val="00257BAD"/>
    <w:rsid w:val="0026481C"/>
    <w:rsid w:val="002672D5"/>
    <w:rsid w:val="0027098C"/>
    <w:rsid w:val="00274FD4"/>
    <w:rsid w:val="00285D38"/>
    <w:rsid w:val="002875F4"/>
    <w:rsid w:val="002A406C"/>
    <w:rsid w:val="002B7248"/>
    <w:rsid w:val="003026C4"/>
    <w:rsid w:val="00312C49"/>
    <w:rsid w:val="00316D8A"/>
    <w:rsid w:val="00325DCC"/>
    <w:rsid w:val="00374610"/>
    <w:rsid w:val="00387AA2"/>
    <w:rsid w:val="00391435"/>
    <w:rsid w:val="003C230D"/>
    <w:rsid w:val="003C59B5"/>
    <w:rsid w:val="003D018E"/>
    <w:rsid w:val="003D292F"/>
    <w:rsid w:val="003E240D"/>
    <w:rsid w:val="003E3069"/>
    <w:rsid w:val="003F16A4"/>
    <w:rsid w:val="003F66B8"/>
    <w:rsid w:val="003F6D38"/>
    <w:rsid w:val="004014CF"/>
    <w:rsid w:val="00402209"/>
    <w:rsid w:val="00403B27"/>
    <w:rsid w:val="00405165"/>
    <w:rsid w:val="00420C97"/>
    <w:rsid w:val="00420F46"/>
    <w:rsid w:val="00425E3B"/>
    <w:rsid w:val="0043029E"/>
    <w:rsid w:val="004407CE"/>
    <w:rsid w:val="004463E4"/>
    <w:rsid w:val="00457D59"/>
    <w:rsid w:val="00463E45"/>
    <w:rsid w:val="004742CB"/>
    <w:rsid w:val="004856A5"/>
    <w:rsid w:val="004966BA"/>
    <w:rsid w:val="00497EB8"/>
    <w:rsid w:val="004A400F"/>
    <w:rsid w:val="004A49CB"/>
    <w:rsid w:val="004B5950"/>
    <w:rsid w:val="004C0508"/>
    <w:rsid w:val="004C6374"/>
    <w:rsid w:val="00517FB3"/>
    <w:rsid w:val="00520911"/>
    <w:rsid w:val="00530E2D"/>
    <w:rsid w:val="005A29B4"/>
    <w:rsid w:val="005A55CE"/>
    <w:rsid w:val="005A5FED"/>
    <w:rsid w:val="005C30F9"/>
    <w:rsid w:val="005D2097"/>
    <w:rsid w:val="005E4783"/>
    <w:rsid w:val="005F4AE0"/>
    <w:rsid w:val="005F4C5E"/>
    <w:rsid w:val="0061515F"/>
    <w:rsid w:val="00615196"/>
    <w:rsid w:val="00617725"/>
    <w:rsid w:val="00624411"/>
    <w:rsid w:val="00641E4B"/>
    <w:rsid w:val="00642188"/>
    <w:rsid w:val="006557BD"/>
    <w:rsid w:val="00672C35"/>
    <w:rsid w:val="0067414E"/>
    <w:rsid w:val="0068165A"/>
    <w:rsid w:val="00681CF0"/>
    <w:rsid w:val="0069185D"/>
    <w:rsid w:val="00691C3C"/>
    <w:rsid w:val="006A4055"/>
    <w:rsid w:val="006A4793"/>
    <w:rsid w:val="006A4F6F"/>
    <w:rsid w:val="006A7B88"/>
    <w:rsid w:val="006B6909"/>
    <w:rsid w:val="006C212B"/>
    <w:rsid w:val="006C3C76"/>
    <w:rsid w:val="006D6D8C"/>
    <w:rsid w:val="006E4885"/>
    <w:rsid w:val="006F6F78"/>
    <w:rsid w:val="00712F64"/>
    <w:rsid w:val="00714929"/>
    <w:rsid w:val="007168A3"/>
    <w:rsid w:val="007333B4"/>
    <w:rsid w:val="007471E4"/>
    <w:rsid w:val="007550D2"/>
    <w:rsid w:val="0076543F"/>
    <w:rsid w:val="00777F8C"/>
    <w:rsid w:val="00784A47"/>
    <w:rsid w:val="00795DC8"/>
    <w:rsid w:val="007A459A"/>
    <w:rsid w:val="007B4844"/>
    <w:rsid w:val="007B5096"/>
    <w:rsid w:val="007B7205"/>
    <w:rsid w:val="007E265E"/>
    <w:rsid w:val="007E5BB0"/>
    <w:rsid w:val="0080004A"/>
    <w:rsid w:val="008021D2"/>
    <w:rsid w:val="00804DE3"/>
    <w:rsid w:val="008064A3"/>
    <w:rsid w:val="00811B96"/>
    <w:rsid w:val="00836B24"/>
    <w:rsid w:val="0084664E"/>
    <w:rsid w:val="00851134"/>
    <w:rsid w:val="00855C0E"/>
    <w:rsid w:val="008608B6"/>
    <w:rsid w:val="008724C3"/>
    <w:rsid w:val="00876719"/>
    <w:rsid w:val="00882D6D"/>
    <w:rsid w:val="008B00F2"/>
    <w:rsid w:val="008B723F"/>
    <w:rsid w:val="008C32C5"/>
    <w:rsid w:val="008D75EB"/>
    <w:rsid w:val="008F1EB9"/>
    <w:rsid w:val="00903388"/>
    <w:rsid w:val="00903562"/>
    <w:rsid w:val="009037BA"/>
    <w:rsid w:val="009149CC"/>
    <w:rsid w:val="00915BFC"/>
    <w:rsid w:val="009269FC"/>
    <w:rsid w:val="00927AAD"/>
    <w:rsid w:val="00927C95"/>
    <w:rsid w:val="00933298"/>
    <w:rsid w:val="00935084"/>
    <w:rsid w:val="00946F77"/>
    <w:rsid w:val="00960002"/>
    <w:rsid w:val="00961DDC"/>
    <w:rsid w:val="00986A26"/>
    <w:rsid w:val="00996601"/>
    <w:rsid w:val="00997F4B"/>
    <w:rsid w:val="009A44E9"/>
    <w:rsid w:val="009A5E7B"/>
    <w:rsid w:val="009B4BBC"/>
    <w:rsid w:val="009B7E42"/>
    <w:rsid w:val="009D2CFC"/>
    <w:rsid w:val="009E7944"/>
    <w:rsid w:val="009F0ADA"/>
    <w:rsid w:val="009F267D"/>
    <w:rsid w:val="00A056EC"/>
    <w:rsid w:val="00A11351"/>
    <w:rsid w:val="00A114D8"/>
    <w:rsid w:val="00A16B51"/>
    <w:rsid w:val="00A16CDB"/>
    <w:rsid w:val="00A4020A"/>
    <w:rsid w:val="00A56173"/>
    <w:rsid w:val="00A716DA"/>
    <w:rsid w:val="00AA33CF"/>
    <w:rsid w:val="00AA43E3"/>
    <w:rsid w:val="00AA5E69"/>
    <w:rsid w:val="00AA686F"/>
    <w:rsid w:val="00AB1DF4"/>
    <w:rsid w:val="00AB6535"/>
    <w:rsid w:val="00AB6AA0"/>
    <w:rsid w:val="00AF74AA"/>
    <w:rsid w:val="00B01112"/>
    <w:rsid w:val="00B101C7"/>
    <w:rsid w:val="00B2350B"/>
    <w:rsid w:val="00B24E3F"/>
    <w:rsid w:val="00B35B6A"/>
    <w:rsid w:val="00B546EA"/>
    <w:rsid w:val="00B57EC3"/>
    <w:rsid w:val="00B66C22"/>
    <w:rsid w:val="00B93010"/>
    <w:rsid w:val="00B944E1"/>
    <w:rsid w:val="00BA0905"/>
    <w:rsid w:val="00BA4C09"/>
    <w:rsid w:val="00BB693D"/>
    <w:rsid w:val="00BE0839"/>
    <w:rsid w:val="00BE5A9A"/>
    <w:rsid w:val="00BE71BF"/>
    <w:rsid w:val="00BF31AC"/>
    <w:rsid w:val="00C01224"/>
    <w:rsid w:val="00C01F25"/>
    <w:rsid w:val="00C3283B"/>
    <w:rsid w:val="00C36262"/>
    <w:rsid w:val="00C472FB"/>
    <w:rsid w:val="00C5161B"/>
    <w:rsid w:val="00C66E30"/>
    <w:rsid w:val="00C711C5"/>
    <w:rsid w:val="00C73934"/>
    <w:rsid w:val="00C82630"/>
    <w:rsid w:val="00C82FD2"/>
    <w:rsid w:val="00C94BE7"/>
    <w:rsid w:val="00C96C6C"/>
    <w:rsid w:val="00CB02DA"/>
    <w:rsid w:val="00CB0C7B"/>
    <w:rsid w:val="00CE0613"/>
    <w:rsid w:val="00CE3152"/>
    <w:rsid w:val="00CE731D"/>
    <w:rsid w:val="00CF00A5"/>
    <w:rsid w:val="00CF3CF6"/>
    <w:rsid w:val="00CF62F7"/>
    <w:rsid w:val="00D02A1A"/>
    <w:rsid w:val="00D02B85"/>
    <w:rsid w:val="00D1411C"/>
    <w:rsid w:val="00D25D41"/>
    <w:rsid w:val="00D32C39"/>
    <w:rsid w:val="00D34495"/>
    <w:rsid w:val="00D521B7"/>
    <w:rsid w:val="00D66EC3"/>
    <w:rsid w:val="00D67F98"/>
    <w:rsid w:val="00D731BC"/>
    <w:rsid w:val="00D739FD"/>
    <w:rsid w:val="00D73EBF"/>
    <w:rsid w:val="00D76F4F"/>
    <w:rsid w:val="00D819AD"/>
    <w:rsid w:val="00D9002F"/>
    <w:rsid w:val="00DA382C"/>
    <w:rsid w:val="00DC6D65"/>
    <w:rsid w:val="00DE6C92"/>
    <w:rsid w:val="00DE7C76"/>
    <w:rsid w:val="00DF0110"/>
    <w:rsid w:val="00E03B45"/>
    <w:rsid w:val="00E0550A"/>
    <w:rsid w:val="00E11852"/>
    <w:rsid w:val="00E15C77"/>
    <w:rsid w:val="00E43197"/>
    <w:rsid w:val="00E53400"/>
    <w:rsid w:val="00E604EC"/>
    <w:rsid w:val="00E611BA"/>
    <w:rsid w:val="00E62E83"/>
    <w:rsid w:val="00E74C0E"/>
    <w:rsid w:val="00E80519"/>
    <w:rsid w:val="00E8311C"/>
    <w:rsid w:val="00E90774"/>
    <w:rsid w:val="00E931E7"/>
    <w:rsid w:val="00E94ECD"/>
    <w:rsid w:val="00EA3395"/>
    <w:rsid w:val="00EB1E2A"/>
    <w:rsid w:val="00EB1FDA"/>
    <w:rsid w:val="00EB45EA"/>
    <w:rsid w:val="00ED315F"/>
    <w:rsid w:val="00ED45C3"/>
    <w:rsid w:val="00EE2E2C"/>
    <w:rsid w:val="00EE4D28"/>
    <w:rsid w:val="00EE6743"/>
    <w:rsid w:val="00EE70D1"/>
    <w:rsid w:val="00EF3B45"/>
    <w:rsid w:val="00EF67FF"/>
    <w:rsid w:val="00EF6B96"/>
    <w:rsid w:val="00F12D4B"/>
    <w:rsid w:val="00F272EA"/>
    <w:rsid w:val="00F317E8"/>
    <w:rsid w:val="00F623BB"/>
    <w:rsid w:val="00F661A7"/>
    <w:rsid w:val="00F70CAD"/>
    <w:rsid w:val="00F918B4"/>
    <w:rsid w:val="00F943D6"/>
    <w:rsid w:val="00FB5B12"/>
    <w:rsid w:val="00FD201B"/>
    <w:rsid w:val="00FE30A3"/>
    <w:rsid w:val="00FE461E"/>
    <w:rsid w:val="00FE4DF8"/>
    <w:rsid w:val="00FF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1F185EA"/>
  <w15:chartTrackingRefBased/>
  <w15:docId w15:val="{76362D26-B851-4688-A2D2-E3B544AC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lang w:val="de-CH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37BA"/>
  </w:style>
  <w:style w:type="paragraph" w:styleId="berschrift1">
    <w:name w:val="heading 1"/>
    <w:basedOn w:val="Standard"/>
    <w:next w:val="Standard"/>
    <w:link w:val="berschrift1Zchn"/>
    <w:uiPriority w:val="9"/>
    <w:qFormat/>
    <w:rsid w:val="009037BA"/>
    <w:pPr>
      <w:keepNext/>
      <w:keepLines/>
      <w:spacing w:before="480" w:after="180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037BA"/>
    <w:pPr>
      <w:keepNext/>
      <w:keepLines/>
      <w:spacing w:before="120" w:after="60"/>
      <w:outlineLvl w:val="1"/>
    </w:pPr>
    <w:rPr>
      <w:rFonts w:eastAsiaTheme="majorEastAsia" w:cstheme="majorBidi"/>
      <w:b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037BA"/>
    <w:pPr>
      <w:keepNext/>
      <w:keepLines/>
      <w:spacing w:before="120" w:after="60"/>
      <w:outlineLvl w:val="2"/>
    </w:pPr>
    <w:rPr>
      <w:rFonts w:eastAsiaTheme="majorEastAsia" w:cstheme="majorBidi"/>
      <w:b/>
      <w:sz w:val="19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nhideWhenUsed/>
    <w:qFormat/>
    <w:rsid w:val="00CF00A5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rsid w:val="00CF00A5"/>
    <w:rPr>
      <w:sz w:val="16"/>
    </w:rPr>
  </w:style>
  <w:style w:type="paragraph" w:styleId="KeinLeerraum">
    <w:name w:val="No Spacing"/>
    <w:uiPriority w:val="1"/>
    <w:semiHidden/>
    <w:rsid w:val="005F4C5E"/>
    <w:pPr>
      <w:spacing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037BA"/>
    <w:rPr>
      <w:rFonts w:eastAsiaTheme="majorEastAsia" w:cstheme="majorBidi"/>
      <w:b/>
      <w:sz w:val="26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EE6743"/>
    <w:pPr>
      <w:spacing w:before="240" w:after="480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E6743"/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037BA"/>
    <w:rPr>
      <w:rFonts w:eastAsiaTheme="majorEastAsia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037BA"/>
    <w:rPr>
      <w:rFonts w:eastAsiaTheme="majorEastAsia" w:cstheme="majorBidi"/>
      <w:b/>
      <w:sz w:val="19"/>
      <w:szCs w:val="24"/>
    </w:rPr>
  </w:style>
  <w:style w:type="paragraph" w:styleId="Listenabsatz">
    <w:name w:val="List Paragraph"/>
    <w:basedOn w:val="Standard"/>
    <w:uiPriority w:val="34"/>
    <w:qFormat/>
    <w:rsid w:val="0015164F"/>
    <w:pPr>
      <w:ind w:left="720"/>
      <w:contextualSpacing/>
    </w:pPr>
  </w:style>
  <w:style w:type="paragraph" w:customStyle="1" w:styleId="shAufzhlung">
    <w:name w:val="sh_Aufzählung"/>
    <w:basedOn w:val="Listenabsatz"/>
    <w:qFormat/>
    <w:rsid w:val="0015164F"/>
    <w:pPr>
      <w:numPr>
        <w:numId w:val="1"/>
      </w:numPr>
      <w:ind w:left="425" w:hanging="425"/>
    </w:pPr>
  </w:style>
  <w:style w:type="paragraph" w:styleId="Kopfzeile">
    <w:name w:val="header"/>
    <w:basedOn w:val="Standard"/>
    <w:link w:val="KopfzeileZchn"/>
    <w:uiPriority w:val="99"/>
    <w:unhideWhenUsed/>
    <w:rsid w:val="00CE061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E0613"/>
  </w:style>
  <w:style w:type="table" w:styleId="Tabellenraster">
    <w:name w:val="Table Grid"/>
    <w:basedOn w:val="NormaleTabelle"/>
    <w:uiPriority w:val="39"/>
    <w:rsid w:val="00CE06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7B720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64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64E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7471E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a\Schule%20Hochdorf\rektorat%20-%20General\Schule%20Hochdorf\administration\formulare\anmeldeformular%20kg%20obligatorisch%20sj%2020-21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82b5b1-5f81-4621-891e-22124ddbaea5" xsi:nil="true"/>
    <lcf76f155ced4ddcb4097134ff3c332f xmlns="266d31ea-7578-4039-9333-f1f3068837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5A68D861E47B45B900FFAC62ED613E" ma:contentTypeVersion="18" ma:contentTypeDescription="Ein neues Dokument erstellen." ma:contentTypeScope="" ma:versionID="7d563cc564630549c021646eb2fa9100">
  <xsd:schema xmlns:xsd="http://www.w3.org/2001/XMLSchema" xmlns:xs="http://www.w3.org/2001/XMLSchema" xmlns:p="http://schemas.microsoft.com/office/2006/metadata/properties" xmlns:ns2="266d31ea-7578-4039-9333-f1f30688378c" xmlns:ns3="ad82b5b1-5f81-4621-891e-22124ddbaea5" targetNamespace="http://schemas.microsoft.com/office/2006/metadata/properties" ma:root="true" ma:fieldsID="27a67d571988bf39db2c53a63a8d871c" ns2:_="" ns3:_="">
    <xsd:import namespace="266d31ea-7578-4039-9333-f1f30688378c"/>
    <xsd:import namespace="ad82b5b1-5f81-4621-891e-22124ddba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d31ea-7578-4039-9333-f1f306883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2e29b6-62fe-46e1-80e6-03f18a0d7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2b5b1-5f81-4621-891e-22124ddba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43d4c-b235-43a3-8a0f-9abad11cc51d}" ma:internalName="TaxCatchAll" ma:showField="CatchAllData" ma:web="ad82b5b1-5f81-4621-891e-22124ddba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965237-513B-435B-A193-C17EC98B1A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5DCC93-C647-4C00-831F-6C0BEEA8FC0C}">
  <ds:schemaRefs>
    <ds:schemaRef ds:uri="http://schemas.microsoft.com/office/2006/metadata/properties"/>
    <ds:schemaRef ds:uri="http://schemas.microsoft.com/office/infopath/2007/PartnerControls"/>
    <ds:schemaRef ds:uri="ad82b5b1-5f81-4621-891e-22124ddbaea5"/>
    <ds:schemaRef ds:uri="266d31ea-7578-4039-9333-f1f30688378c"/>
  </ds:schemaRefs>
</ds:datastoreItem>
</file>

<file path=customXml/itemProps3.xml><?xml version="1.0" encoding="utf-8"?>
<ds:datastoreItem xmlns:ds="http://schemas.openxmlformats.org/officeDocument/2006/customXml" ds:itemID="{0C90AAC4-03A5-4E06-BA12-3C080F4A0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6d31ea-7578-4039-9333-f1f30688378c"/>
    <ds:schemaRef ds:uri="ad82b5b1-5f81-4621-891e-22124ddbae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C:\Users\Lucia\Schule Hochdorf\rektorat - General\Schule Hochdorf\administration\formulare\anmeldeformular kg obligatorisch sj 20-21.dotx</Template>
  <TotalTime>0</TotalTime>
  <Pages>2</Pages>
  <Words>450</Words>
  <Characters>2772</Characters>
  <Application>Microsoft Office Word</Application>
  <DocSecurity>0</DocSecurity>
  <Lines>138</Lines>
  <Paragraphs>123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 Schule Hochdorf Lucia Elmiger</dc:creator>
  <cp:keywords/>
  <dc:description/>
  <cp:lastModifiedBy>Lucia Elmiger</cp:lastModifiedBy>
  <cp:revision>3</cp:revision>
  <cp:lastPrinted>2023-10-24T14:31:00Z</cp:lastPrinted>
  <dcterms:created xsi:type="dcterms:W3CDTF">2026-01-22T09:44:00Z</dcterms:created>
  <dcterms:modified xsi:type="dcterms:W3CDTF">2026-01-22T09:44:00Z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0x0101006C5A68D861E47B45B900FFAC62ED613E</vt:lpwstr>
  </property>
  <property fmtid="{D5CDD505-2E9C-101B-9397-08002B2CF9AE}" pid="3" name="MediaServiceImageTags">
    <vt:lpwstr/>
  </property>
</Properties>
</file>